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15"/>
          <w:szCs w:val="15"/>
        </w:rPr>
        <w:id w:val="-1300844495"/>
        <w:placeholder>
          <w:docPart w:val="88E497A209CF4F58BD8A9E804549FD47"/>
        </w:placeholder>
      </w:sdtPr>
      <w:sdtEndPr/>
      <w:sdtContent>
        <w:p w14:paraId="32659744" w14:textId="77777777" w:rsidR="00C62F30" w:rsidRDefault="00A15BAF" w:rsidP="00CC3F22">
          <w:pPr>
            <w:spacing w:before="240"/>
            <w:rPr>
              <w:sz w:val="15"/>
              <w:szCs w:val="15"/>
            </w:rPr>
          </w:pPr>
          <w:r w:rsidRPr="00F21A08">
            <w:rPr>
              <w:rFonts w:ascii="Times New Roman" w:eastAsiaTheme="minorHAnsi" w:hAnsi="Times New Roman" w:cs="Times New Roman"/>
              <w:noProof/>
              <w:sz w:val="15"/>
              <w:szCs w:val="15"/>
            </w:rPr>
            <mc:AlternateContent>
              <mc:Choice Requires="wps">
                <w:drawing>
                  <wp:anchor distT="45720" distB="45720" distL="114300" distR="114300" simplePos="0" relativeHeight="251659264" behindDoc="0" locked="1" layoutInCell="1" allowOverlap="1" wp14:anchorId="0A238827" wp14:editId="102B093A">
                    <wp:simplePos x="0" y="0"/>
                    <wp:positionH relativeFrom="margin">
                      <wp:posOffset>3804920</wp:posOffset>
                    </wp:positionH>
                    <wp:positionV relativeFrom="paragraph">
                      <wp:posOffset>-325120</wp:posOffset>
                    </wp:positionV>
                    <wp:extent cx="2149200" cy="867600"/>
                    <wp:effectExtent l="0" t="0" r="3810" b="8890"/>
                    <wp:wrapNone/>
                    <wp:docPr id="217" name="Textfeld 2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49200" cy="867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D9B6C4" w14:textId="77777777" w:rsidR="00F21A08" w:rsidRPr="00F21A08" w:rsidRDefault="00F21A08" w:rsidP="00915E88">
                                <w:pPr>
                                  <w:spacing w:before="1" w:line="242" w:lineRule="exact"/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</w:pPr>
                                <w:r w:rsidRPr="00F21A08">
                                  <w:rPr>
                                    <w:rFonts w:cstheme="minorHAnsi"/>
                                    <w:color w:val="1A171C"/>
                                    <w:sz w:val="20"/>
                                    <w:szCs w:val="20"/>
                                  </w:rPr>
                                  <w:t>Zeißstraße 1</w:t>
                                </w:r>
                                <w:r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Pr="00F21A08">
                                  <w:rPr>
                                    <w:rFonts w:cstheme="minorHAnsi"/>
                                    <w:color w:val="1A171C"/>
                                    <w:sz w:val="20"/>
                                    <w:szCs w:val="20"/>
                                  </w:rPr>
                                  <w:t>50126 Bergheim</w:t>
                                </w:r>
                                <w:r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Pr="00F21A08">
                                  <w:rPr>
                                    <w:rFonts w:cstheme="minorHAnsi"/>
                                    <w:color w:val="1A171C"/>
                                    <w:sz w:val="20"/>
                                    <w:szCs w:val="20"/>
                                  </w:rPr>
                                  <w:t>Tel.: 02271 - 6030</w:t>
                                </w:r>
                                <w:r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Pr="00F21A08">
                                  <w:rPr>
                                    <w:rFonts w:cstheme="minorHAnsi"/>
                                    <w:color w:val="1A171C"/>
                                    <w:sz w:val="20"/>
                                    <w:szCs w:val="20"/>
                                  </w:rPr>
                                  <w:t>Fax: 02271 - 60344</w:t>
                                </w:r>
                                <w:r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Pr="00CC3F22"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  <w:t>www.awo-bm-eu.de</w:t>
                                </w:r>
                              </w:p>
                              <w:p w14:paraId="1E454BA8" w14:textId="77777777" w:rsidR="00F21A08" w:rsidRPr="00F21A08" w:rsidRDefault="00F21A08" w:rsidP="00915E88">
                                <w:pPr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Overflow="clip" horzOverflow="clip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238827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17" o:spid="_x0000_s1026" type="#_x0000_t202" style="position:absolute;margin-left:299.6pt;margin-top:-25.6pt;width:169.25pt;height:6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" stroked="f">
                    <v:textbox>
                      <w:txbxContent>
                        <w:p w14:paraId="3FD9B6C4" w14:textId="77777777" w:rsidR="00F21A08" w:rsidRPr="00F21A08" w:rsidRDefault="00F21A08" w:rsidP="00915E88">
                          <w:pPr>
                            <w:spacing w:before="1" w:line="242" w:lineRule="exact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F21A08">
                            <w:rPr>
                              <w:rFonts w:cstheme="minorHAnsi"/>
                              <w:color w:val="1A171C"/>
                              <w:sz w:val="20"/>
                              <w:szCs w:val="20"/>
                            </w:rPr>
                            <w:t>Zeißstraße 1</w:t>
                          </w:r>
                          <w:r>
                            <w:rPr>
                              <w:rFonts w:cstheme="minorHAnsi"/>
                              <w:sz w:val="20"/>
                              <w:szCs w:val="20"/>
                            </w:rPr>
                            <w:br/>
                          </w:r>
                          <w:r w:rsidRPr="00F21A08">
                            <w:rPr>
                              <w:rFonts w:cstheme="minorHAnsi"/>
                              <w:color w:val="1A171C"/>
                              <w:sz w:val="20"/>
                              <w:szCs w:val="20"/>
                            </w:rPr>
                            <w:t>50126 Bergheim</w:t>
                          </w:r>
                          <w:r>
                            <w:rPr>
                              <w:rFonts w:cstheme="minorHAnsi"/>
                              <w:sz w:val="20"/>
                              <w:szCs w:val="20"/>
                            </w:rPr>
                            <w:br/>
                          </w:r>
                          <w:r w:rsidRPr="00F21A08">
                            <w:rPr>
                              <w:rFonts w:cstheme="minorHAnsi"/>
                              <w:color w:val="1A171C"/>
                              <w:sz w:val="20"/>
                              <w:szCs w:val="20"/>
                            </w:rPr>
                            <w:t>Tel.: 02271 - 6030</w:t>
                          </w:r>
                          <w:r>
                            <w:rPr>
                              <w:rFonts w:cstheme="minorHAnsi"/>
                              <w:sz w:val="20"/>
                              <w:szCs w:val="20"/>
                            </w:rPr>
                            <w:br/>
                          </w:r>
                          <w:r w:rsidRPr="00F21A08">
                            <w:rPr>
                              <w:rFonts w:cstheme="minorHAnsi"/>
                              <w:color w:val="1A171C"/>
                              <w:sz w:val="20"/>
                              <w:szCs w:val="20"/>
                            </w:rPr>
                            <w:t>Fax: 02271 - 60344</w:t>
                          </w:r>
                          <w:r>
                            <w:rPr>
                              <w:rFonts w:cstheme="minorHAnsi"/>
                              <w:sz w:val="20"/>
                              <w:szCs w:val="20"/>
                            </w:rPr>
                            <w:br/>
                          </w:r>
                          <w:r w:rsidRPr="00CC3F22">
                            <w:rPr>
                              <w:rFonts w:cstheme="minorHAnsi"/>
                              <w:sz w:val="20"/>
                              <w:szCs w:val="20"/>
                            </w:rPr>
                            <w:t>www.awo-bm-eu.de</w:t>
                          </w:r>
                        </w:p>
                        <w:p w14:paraId="1E454BA8" w14:textId="77777777" w:rsidR="00F21A08" w:rsidRPr="00F21A08" w:rsidRDefault="00F21A08" w:rsidP="00915E88">
                          <w:pPr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margin"/>
                    <w10:anchorlock/>
                  </v:shape>
                </w:pict>
              </mc:Fallback>
            </mc:AlternateContent>
          </w:r>
          <w:proofErr w:type="gramStart"/>
          <w:r w:rsidR="00600B3F">
            <w:rPr>
              <w:sz w:val="15"/>
              <w:szCs w:val="15"/>
            </w:rPr>
            <w:t xml:space="preserve">AWO </w:t>
          </w:r>
          <w:r w:rsidR="00F21A08" w:rsidRPr="00F21A08">
            <w:rPr>
              <w:sz w:val="15"/>
              <w:szCs w:val="15"/>
            </w:rPr>
            <w:t>Regionalverband</w:t>
          </w:r>
          <w:proofErr w:type="gramEnd"/>
          <w:r w:rsidR="00F21A08" w:rsidRPr="00F21A08">
            <w:rPr>
              <w:sz w:val="15"/>
              <w:szCs w:val="15"/>
            </w:rPr>
            <w:t xml:space="preserve"> Rhein-Erft &amp; Euskirchen e.V.</w:t>
          </w:r>
        </w:p>
      </w:sdtContent>
    </w:sdt>
    <w:tbl>
      <w:tblPr>
        <w:tblStyle w:val="Tabellenraster"/>
        <w:tblpPr w:leftFromText="141" w:rightFromText="141" w:vertAnchor="text" w:horzAnchor="margin" w:tblpXSpec="right" w:tblpY="3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7"/>
      </w:tblGrid>
      <w:tr w:rsidR="008C4A33" w14:paraId="143ADA7B" w14:textId="77777777" w:rsidTr="008C4A33">
        <w:trPr>
          <w:trHeight w:val="1148"/>
        </w:trPr>
        <w:tc>
          <w:tcPr>
            <w:tcW w:w="3317" w:type="dxa"/>
          </w:tcPr>
          <w:sdt>
            <w:sdtPr>
              <w:rPr>
                <w:rFonts w:cstheme="minorHAnsi"/>
                <w:color w:val="1A171C"/>
                <w:sz w:val="20"/>
                <w:szCs w:val="20"/>
              </w:rPr>
              <w:id w:val="2091587295"/>
              <w:placeholder>
                <w:docPart w:val="61961A5495424656B7AF0E13B73505CD"/>
              </w:placeholder>
            </w:sdtPr>
            <w:sdtEndPr/>
            <w:sdtContent>
              <w:p w14:paraId="7E68CA44" w14:textId="77777777" w:rsidR="00666D29" w:rsidRDefault="00885990" w:rsidP="008C4A33">
                <w:pPr>
                  <w:spacing w:line="242" w:lineRule="exact"/>
                  <w:rPr>
                    <w:rFonts w:cstheme="minorHAnsi"/>
                    <w:b/>
                    <w:bCs/>
                    <w:i/>
                    <w:iCs/>
                    <w:color w:val="1A171C"/>
                    <w:sz w:val="28"/>
                    <w:szCs w:val="28"/>
                  </w:rPr>
                </w:pPr>
                <w:r w:rsidRPr="00885990">
                  <w:rPr>
                    <w:rFonts w:cstheme="minorHAnsi"/>
                    <w:b/>
                    <w:bCs/>
                    <w:i/>
                    <w:iCs/>
                    <w:color w:val="1A171C"/>
                    <w:sz w:val="26"/>
                    <w:szCs w:val="26"/>
                  </w:rPr>
                  <w:t>Kindertagesstätte</w:t>
                </w:r>
                <w:r>
                  <w:rPr>
                    <w:rFonts w:cstheme="minorHAnsi"/>
                    <w:b/>
                    <w:bCs/>
                    <w:i/>
                    <w:iCs/>
                    <w:color w:val="1A171C"/>
                    <w:sz w:val="28"/>
                    <w:szCs w:val="28"/>
                  </w:rPr>
                  <w:t xml:space="preserve"> </w:t>
                </w:r>
                <w:r w:rsidR="00666D29">
                  <w:rPr>
                    <w:rFonts w:cstheme="minorHAnsi"/>
                    <w:b/>
                    <w:bCs/>
                    <w:i/>
                    <w:iCs/>
                    <w:color w:val="1A171C"/>
                    <w:sz w:val="28"/>
                    <w:szCs w:val="28"/>
                  </w:rPr>
                  <w:t>und Familienzentrum</w:t>
                </w:r>
              </w:p>
              <w:p w14:paraId="1524863F" w14:textId="77777777" w:rsidR="00885990" w:rsidRDefault="00F6306B" w:rsidP="008C4A33">
                <w:pPr>
                  <w:spacing w:line="242" w:lineRule="exact"/>
                  <w:rPr>
                    <w:rFonts w:cstheme="minorHAnsi"/>
                    <w:b/>
                    <w:bCs/>
                    <w:i/>
                    <w:iCs/>
                    <w:color w:val="1A171C"/>
                    <w:sz w:val="24"/>
                    <w:szCs w:val="24"/>
                  </w:rPr>
                </w:pPr>
                <w:r>
                  <w:rPr>
                    <w:rFonts w:cstheme="minorHAnsi"/>
                    <w:b/>
                    <w:bCs/>
                    <w:i/>
                    <w:iCs/>
                    <w:color w:val="1A171C"/>
                    <w:sz w:val="24"/>
                    <w:szCs w:val="24"/>
                  </w:rPr>
                  <w:t>„</w:t>
                </w:r>
                <w:r w:rsidR="00666D29">
                  <w:rPr>
                    <w:rFonts w:cstheme="minorHAnsi"/>
                    <w:b/>
                    <w:bCs/>
                    <w:i/>
                    <w:iCs/>
                    <w:color w:val="1A171C"/>
                    <w:sz w:val="24"/>
                    <w:szCs w:val="24"/>
                  </w:rPr>
                  <w:t>Weltentdecker</w:t>
                </w:r>
                <w:r w:rsidR="00885990" w:rsidRPr="00885990">
                  <w:rPr>
                    <w:rFonts w:cstheme="minorHAnsi"/>
                    <w:b/>
                    <w:bCs/>
                    <w:i/>
                    <w:iCs/>
                    <w:color w:val="1A171C"/>
                    <w:sz w:val="24"/>
                    <w:szCs w:val="24"/>
                  </w:rPr>
                  <w:t>“</w:t>
                </w:r>
              </w:p>
              <w:p w14:paraId="353ED5F6" w14:textId="77777777" w:rsidR="00885990" w:rsidRDefault="00666D29" w:rsidP="008C4A33">
                <w:pPr>
                  <w:spacing w:line="242" w:lineRule="exact"/>
                  <w:rPr>
                    <w:rFonts w:cstheme="minorHAnsi"/>
                    <w:color w:val="1A171C"/>
                    <w:sz w:val="20"/>
                    <w:szCs w:val="20"/>
                  </w:rPr>
                </w:pPr>
                <w:r>
                  <w:rPr>
                    <w:rFonts w:cstheme="minorHAnsi"/>
                    <w:color w:val="1A171C"/>
                    <w:sz w:val="20"/>
                    <w:szCs w:val="20"/>
                  </w:rPr>
                  <w:br/>
                  <w:t xml:space="preserve">Im </w:t>
                </w:r>
                <w:proofErr w:type="spellStart"/>
                <w:r>
                  <w:rPr>
                    <w:rFonts w:cstheme="minorHAnsi"/>
                    <w:color w:val="1A171C"/>
                    <w:sz w:val="20"/>
                    <w:szCs w:val="20"/>
                  </w:rPr>
                  <w:t>Embegrund</w:t>
                </w:r>
                <w:proofErr w:type="spellEnd"/>
                <w:r>
                  <w:rPr>
                    <w:rFonts w:cstheme="minorHAnsi"/>
                    <w:color w:val="1A171C"/>
                    <w:sz w:val="20"/>
                    <w:szCs w:val="20"/>
                  </w:rPr>
                  <w:t xml:space="preserve"> 1a</w:t>
                </w:r>
                <w:r w:rsidR="00885990">
                  <w:rPr>
                    <w:rFonts w:cstheme="minorHAnsi"/>
                    <w:color w:val="1A171C"/>
                    <w:sz w:val="20"/>
                    <w:szCs w:val="20"/>
                  </w:rPr>
                  <w:br/>
                </w:r>
                <w:r w:rsidR="0077255F">
                  <w:rPr>
                    <w:rFonts w:cstheme="minorHAnsi"/>
                    <w:color w:val="1A171C"/>
                    <w:sz w:val="20"/>
                    <w:szCs w:val="20"/>
                  </w:rPr>
                  <w:t>50181 Bedburg</w:t>
                </w:r>
              </w:p>
              <w:p w14:paraId="46A30540" w14:textId="77777777" w:rsidR="00885990" w:rsidRDefault="00885990" w:rsidP="008C4A33">
                <w:pPr>
                  <w:spacing w:line="242" w:lineRule="exact"/>
                  <w:rPr>
                    <w:rFonts w:cstheme="minorHAnsi"/>
                    <w:color w:val="1A171C"/>
                    <w:sz w:val="20"/>
                    <w:szCs w:val="20"/>
                  </w:rPr>
                </w:pPr>
              </w:p>
              <w:p w14:paraId="770D3BA4" w14:textId="77777777" w:rsidR="00885990" w:rsidRDefault="00885990" w:rsidP="008C4A33">
                <w:pPr>
                  <w:spacing w:line="242" w:lineRule="exact"/>
                  <w:rPr>
                    <w:rFonts w:cstheme="minorHAnsi"/>
                    <w:color w:val="1A171C"/>
                    <w:sz w:val="20"/>
                    <w:szCs w:val="20"/>
                  </w:rPr>
                </w:pPr>
                <w:r>
                  <w:rPr>
                    <w:rFonts w:cstheme="minorHAnsi"/>
                    <w:color w:val="1A171C"/>
                    <w:sz w:val="20"/>
                    <w:szCs w:val="20"/>
                  </w:rPr>
                  <w:t xml:space="preserve">Tel.: </w:t>
                </w:r>
                <w:r w:rsidR="0077255F">
                  <w:rPr>
                    <w:rFonts w:cstheme="minorHAnsi"/>
                    <w:color w:val="1A171C"/>
                    <w:sz w:val="20"/>
                    <w:szCs w:val="20"/>
                  </w:rPr>
                  <w:t>02272</w:t>
                </w:r>
                <w:r w:rsidRPr="00F21A08">
                  <w:rPr>
                    <w:rFonts w:cstheme="minorHAnsi"/>
                    <w:color w:val="1A171C"/>
                    <w:sz w:val="20"/>
                    <w:szCs w:val="20"/>
                  </w:rPr>
                  <w:t xml:space="preserve"> - </w:t>
                </w:r>
                <w:r w:rsidR="00666D29">
                  <w:rPr>
                    <w:rFonts w:cstheme="minorHAnsi"/>
                    <w:color w:val="1A171C"/>
                    <w:sz w:val="20"/>
                    <w:szCs w:val="20"/>
                  </w:rPr>
                  <w:t>9786931</w:t>
                </w:r>
              </w:p>
              <w:p w14:paraId="51B60926" w14:textId="77777777" w:rsidR="00885990" w:rsidRDefault="00885990" w:rsidP="008C4A33">
                <w:pPr>
                  <w:spacing w:line="242" w:lineRule="exact"/>
                  <w:rPr>
                    <w:rFonts w:cstheme="minorHAnsi"/>
                    <w:sz w:val="20"/>
                    <w:szCs w:val="20"/>
                  </w:rPr>
                </w:pPr>
                <w:r w:rsidRPr="00885990">
                  <w:rPr>
                    <w:rFonts w:cstheme="minorHAnsi"/>
                    <w:sz w:val="20"/>
                    <w:szCs w:val="20"/>
                  </w:rPr>
                  <w:t>www.awo-bm-eu.de</w:t>
                </w:r>
              </w:p>
              <w:p w14:paraId="4F89D956" w14:textId="77777777" w:rsidR="00885990" w:rsidRDefault="00666D29" w:rsidP="008C4A33">
                <w:pPr>
                  <w:spacing w:line="242" w:lineRule="exact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weltentdecker</w:t>
                </w:r>
                <w:r w:rsidR="00523CFF">
                  <w:rPr>
                    <w:rFonts w:cstheme="minorHAnsi"/>
                    <w:sz w:val="20"/>
                    <w:szCs w:val="20"/>
                  </w:rPr>
                  <w:t>@awo-bm-eu.net</w:t>
                </w:r>
              </w:p>
              <w:p w14:paraId="76638C9C" w14:textId="77777777" w:rsidR="00317C71" w:rsidRDefault="00317C71" w:rsidP="008C4A33">
                <w:pPr>
                  <w:spacing w:line="242" w:lineRule="exact"/>
                  <w:rPr>
                    <w:rFonts w:cstheme="minorHAnsi"/>
                    <w:sz w:val="20"/>
                    <w:szCs w:val="20"/>
                  </w:rPr>
                </w:pPr>
              </w:p>
              <w:p w14:paraId="64162ABD" w14:textId="77777777" w:rsidR="00317C71" w:rsidRDefault="00666D29" w:rsidP="008C4A33">
                <w:pPr>
                  <w:spacing w:line="242" w:lineRule="exact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Ansprechpartner: Frau Wimmer</w:t>
                </w:r>
              </w:p>
              <w:p w14:paraId="41728E6B" w14:textId="77777777" w:rsidR="00666D29" w:rsidRDefault="00666D29" w:rsidP="008C4A33">
                <w:pPr>
                  <w:spacing w:line="242" w:lineRule="exact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Einrichtungsleiterin</w:t>
                </w:r>
              </w:p>
              <w:p w14:paraId="62CE7F14" w14:textId="2CDBD43D" w:rsidR="008C4A33" w:rsidRPr="00F21A08" w:rsidRDefault="008C4A33" w:rsidP="008C4A33">
                <w:pPr>
                  <w:spacing w:line="242" w:lineRule="exact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color w:val="1A171C"/>
                    <w:sz w:val="20"/>
                    <w:szCs w:val="20"/>
                  </w:rPr>
                  <w:br/>
                </w:r>
                <w:r w:rsidRPr="00F21A08">
                  <w:rPr>
                    <w:rFonts w:cstheme="minorHAnsi"/>
                    <w:color w:val="1A171C"/>
                    <w:sz w:val="20"/>
                    <w:szCs w:val="20"/>
                  </w:rPr>
                  <w:t>Datum:</w:t>
                </w:r>
                <w:r>
                  <w:rPr>
                    <w:rFonts w:cstheme="minorHAnsi"/>
                    <w:color w:val="1A171C"/>
                    <w:sz w:val="20"/>
                    <w:szCs w:val="20"/>
                  </w:rPr>
                  <w:t xml:space="preserve"> </w:t>
                </w:r>
                <w:r w:rsidR="00D13BE5">
                  <w:rPr>
                    <w:rFonts w:cstheme="minorHAnsi"/>
                    <w:color w:val="1A171C"/>
                    <w:sz w:val="20"/>
                    <w:szCs w:val="20"/>
                  </w:rPr>
                  <w:fldChar w:fldCharType="begin"/>
                </w:r>
                <w:r w:rsidR="00D13BE5">
                  <w:rPr>
                    <w:rFonts w:cstheme="minorHAnsi"/>
                    <w:color w:val="1A171C"/>
                    <w:sz w:val="20"/>
                    <w:szCs w:val="20"/>
                  </w:rPr>
                  <w:instrText xml:space="preserve"> TIME \@ "dd.MM.yyyy" </w:instrText>
                </w:r>
                <w:r w:rsidR="00D13BE5">
                  <w:rPr>
                    <w:rFonts w:cstheme="minorHAnsi"/>
                    <w:color w:val="1A171C"/>
                    <w:sz w:val="20"/>
                    <w:szCs w:val="20"/>
                  </w:rPr>
                  <w:fldChar w:fldCharType="separate"/>
                </w:r>
                <w:r w:rsidR="00F20A28">
                  <w:rPr>
                    <w:rFonts w:cstheme="minorHAnsi"/>
                    <w:noProof/>
                    <w:color w:val="1A171C"/>
                    <w:sz w:val="20"/>
                    <w:szCs w:val="20"/>
                  </w:rPr>
                  <w:t>04.03.2026</w:t>
                </w:r>
                <w:r w:rsidR="00D13BE5">
                  <w:rPr>
                    <w:rFonts w:cstheme="minorHAnsi"/>
                    <w:color w:val="1A171C"/>
                    <w:sz w:val="20"/>
                    <w:szCs w:val="20"/>
                  </w:rPr>
                  <w:fldChar w:fldCharType="end"/>
                </w:r>
              </w:p>
            </w:sdtContent>
          </w:sdt>
          <w:p w14:paraId="26EE04CC" w14:textId="77777777" w:rsidR="008C4A33" w:rsidRDefault="008C4A33" w:rsidP="008C4A33">
            <w:pPr>
              <w:spacing w:before="240"/>
              <w:rPr>
                <w:sz w:val="15"/>
                <w:szCs w:val="15"/>
              </w:rPr>
            </w:pPr>
          </w:p>
        </w:tc>
      </w:tr>
    </w:tbl>
    <w:p w14:paraId="30DC6864" w14:textId="77777777" w:rsidR="00F21A08" w:rsidRDefault="00F21A08" w:rsidP="00F21A08">
      <w:pPr>
        <w:rPr>
          <w:b/>
          <w:sz w:val="24"/>
          <w:szCs w:val="24"/>
        </w:rPr>
      </w:pPr>
    </w:p>
    <w:p w14:paraId="129D97A7" w14:textId="77777777" w:rsidR="00780698" w:rsidRDefault="00780698" w:rsidP="00975E56">
      <w:pPr>
        <w:rPr>
          <w:sz w:val="24"/>
          <w:szCs w:val="24"/>
        </w:rPr>
      </w:pPr>
    </w:p>
    <w:sdt>
      <w:sdtPr>
        <w:rPr>
          <w:sz w:val="24"/>
          <w:szCs w:val="24"/>
        </w:rPr>
        <w:id w:val="-458333083"/>
        <w:placeholder>
          <w:docPart w:val="6FDBA1FCE0E149949E025CF6F5C5F9E5"/>
        </w:placeholder>
        <w:docPartList>
          <w:docPartGallery w:val="Quick Parts"/>
        </w:docPartList>
      </w:sdtPr>
      <w:sdtEndPr/>
      <w:sdtContent>
        <w:p w14:paraId="42CF948B" w14:textId="77777777" w:rsidR="00C7776F" w:rsidRPr="003A0026" w:rsidRDefault="00C7776F" w:rsidP="00C7776F">
          <w:pPr>
            <w:rPr>
              <w:rFonts w:ascii="Tahoma" w:hAnsi="Tahoma" w:cs="Tahoma"/>
            </w:rPr>
          </w:pPr>
        </w:p>
        <w:p w14:paraId="30827F26" w14:textId="77777777" w:rsidR="0077255F" w:rsidRDefault="00F20A28" w:rsidP="00885990">
          <w:pPr>
            <w:rPr>
              <w:sz w:val="24"/>
              <w:szCs w:val="24"/>
            </w:rPr>
          </w:pPr>
        </w:p>
      </w:sdtContent>
    </w:sdt>
    <w:p w14:paraId="1954A8CD" w14:textId="77777777" w:rsidR="0077255F" w:rsidRDefault="0077255F" w:rsidP="00885990">
      <w:pPr>
        <w:rPr>
          <w:sz w:val="24"/>
          <w:szCs w:val="24"/>
        </w:rPr>
      </w:pPr>
    </w:p>
    <w:p w14:paraId="5FDC8BB3" w14:textId="77777777" w:rsidR="0077255F" w:rsidRPr="008B278F" w:rsidRDefault="00BA5ACD" w:rsidP="00885990">
      <w:pPr>
        <w:rPr>
          <w:rFonts w:ascii="Arial" w:hAnsi="Arial" w:cs="Arial"/>
          <w:b/>
          <w:sz w:val="24"/>
          <w:szCs w:val="24"/>
        </w:rPr>
      </w:pPr>
      <w:r w:rsidRPr="008B278F">
        <w:rPr>
          <w:rFonts w:ascii="Arial" w:hAnsi="Arial" w:cs="Arial"/>
          <w:b/>
          <w:sz w:val="24"/>
          <w:szCs w:val="24"/>
        </w:rPr>
        <w:t>Einladung zum Elternabend</w:t>
      </w:r>
    </w:p>
    <w:p w14:paraId="2AE839F4" w14:textId="77777777" w:rsidR="00BA5ACD" w:rsidRPr="008B278F" w:rsidRDefault="00BA5ACD" w:rsidP="00885990">
      <w:pPr>
        <w:rPr>
          <w:rFonts w:ascii="Arial" w:hAnsi="Arial" w:cs="Arial"/>
          <w:b/>
          <w:sz w:val="24"/>
          <w:szCs w:val="24"/>
        </w:rPr>
      </w:pPr>
    </w:p>
    <w:p w14:paraId="2A041D02" w14:textId="77777777" w:rsidR="00BA5ACD" w:rsidRPr="008B278F" w:rsidRDefault="00BA5ACD" w:rsidP="00885990">
      <w:pPr>
        <w:rPr>
          <w:rFonts w:ascii="Arial" w:hAnsi="Arial" w:cs="Arial"/>
          <w:b/>
          <w:sz w:val="24"/>
          <w:szCs w:val="24"/>
        </w:rPr>
      </w:pPr>
    </w:p>
    <w:p w14:paraId="7AD9A79F" w14:textId="77777777" w:rsidR="00BA5ACD" w:rsidRPr="008B278F" w:rsidRDefault="00BA5ACD" w:rsidP="00885990">
      <w:pPr>
        <w:rPr>
          <w:rFonts w:ascii="Arial" w:hAnsi="Arial" w:cs="Arial"/>
          <w:b/>
          <w:sz w:val="24"/>
          <w:szCs w:val="24"/>
        </w:rPr>
      </w:pPr>
    </w:p>
    <w:p w14:paraId="0B006D0F" w14:textId="77777777" w:rsidR="008B278F" w:rsidRPr="008B278F" w:rsidRDefault="008B278F" w:rsidP="008B278F">
      <w:pPr>
        <w:rPr>
          <w:rFonts w:ascii="Arial" w:eastAsiaTheme="minorHAnsi" w:hAnsi="Arial" w:cs="Arial"/>
        </w:rPr>
      </w:pPr>
      <w:r w:rsidRPr="008B278F">
        <w:rPr>
          <w:rFonts w:ascii="Arial" w:hAnsi="Arial" w:cs="Arial"/>
        </w:rPr>
        <w:t>Liebe Eltern und Erziehungsberechtigte,</w:t>
      </w:r>
    </w:p>
    <w:p w14:paraId="2A649A50" w14:textId="77777777" w:rsidR="008B278F" w:rsidRPr="008B278F" w:rsidRDefault="008B278F" w:rsidP="008B278F">
      <w:pPr>
        <w:rPr>
          <w:rFonts w:ascii="Arial" w:hAnsi="Arial" w:cs="Arial"/>
        </w:rPr>
      </w:pPr>
    </w:p>
    <w:p w14:paraId="7080BBF0" w14:textId="77777777" w:rsidR="008B278F" w:rsidRPr="008B278F" w:rsidRDefault="008B278F" w:rsidP="008B278F">
      <w:pPr>
        <w:rPr>
          <w:rFonts w:ascii="Arial" w:hAnsi="Arial" w:cs="Arial"/>
        </w:rPr>
      </w:pPr>
      <w:r w:rsidRPr="008B278F">
        <w:rPr>
          <w:rFonts w:ascii="Arial" w:hAnsi="Arial" w:cs="Arial"/>
        </w:rPr>
        <w:t xml:space="preserve">Kinder und Jugendliche haben ein Grundrecht auf Schutz vor körperlicher, sexueller und seelischer Gewalt (siehe SGB VIII §8a, GG Art. 6 Abs. 2, SGB VIII §47).         </w:t>
      </w:r>
    </w:p>
    <w:p w14:paraId="15B6CDF7" w14:textId="77777777" w:rsidR="008B278F" w:rsidRPr="008B278F" w:rsidRDefault="008B278F" w:rsidP="008B278F">
      <w:pPr>
        <w:rPr>
          <w:rFonts w:ascii="Arial" w:hAnsi="Arial" w:cs="Arial"/>
        </w:rPr>
      </w:pPr>
      <w:r w:rsidRPr="008B278F">
        <w:rPr>
          <w:rFonts w:ascii="Arial" w:hAnsi="Arial" w:cs="Arial"/>
        </w:rPr>
        <w:t>In unseren Kitas gibt es ein mit dem Jugendamt und mit dem Landschaftsverband abgestimmtes Kinderschutzkonzept.</w:t>
      </w:r>
    </w:p>
    <w:p w14:paraId="2108463D" w14:textId="3BC004EF" w:rsidR="008B278F" w:rsidRDefault="00470DD4" w:rsidP="008B27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Unsere Fachgruppenleitung, Frau Anna Ervens, </w:t>
      </w:r>
      <w:r w:rsidR="008B278F" w:rsidRPr="008B278F">
        <w:rPr>
          <w:rFonts w:ascii="Arial" w:hAnsi="Arial" w:cs="Arial"/>
        </w:rPr>
        <w:t>erläuter</w:t>
      </w:r>
      <w:r>
        <w:rPr>
          <w:rFonts w:ascii="Arial" w:hAnsi="Arial" w:cs="Arial"/>
        </w:rPr>
        <w:t>t</w:t>
      </w:r>
      <w:r w:rsidR="008B278F" w:rsidRPr="008B278F">
        <w:rPr>
          <w:rFonts w:ascii="Arial" w:hAnsi="Arial" w:cs="Arial"/>
        </w:rPr>
        <w:t xml:space="preserve"> Ihnen </w:t>
      </w:r>
      <w:r>
        <w:rPr>
          <w:rFonts w:ascii="Arial" w:hAnsi="Arial" w:cs="Arial"/>
        </w:rPr>
        <w:t xml:space="preserve">gerne </w:t>
      </w:r>
      <w:r w:rsidR="008B278F" w:rsidRPr="008B278F">
        <w:rPr>
          <w:rFonts w:ascii="Arial" w:hAnsi="Arial" w:cs="Arial"/>
        </w:rPr>
        <w:t xml:space="preserve">das Konzept und die alltäglichen </w:t>
      </w:r>
      <w:r w:rsidR="007F3A81">
        <w:rPr>
          <w:rFonts w:ascii="Arial" w:hAnsi="Arial" w:cs="Arial"/>
        </w:rPr>
        <w:t>Fragen</w:t>
      </w:r>
      <w:r w:rsidR="008B278F" w:rsidRPr="008B278F">
        <w:rPr>
          <w:rFonts w:ascii="Arial" w:hAnsi="Arial" w:cs="Arial"/>
        </w:rPr>
        <w:t xml:space="preserve"> zum Thema</w:t>
      </w:r>
      <w:r>
        <w:rPr>
          <w:rFonts w:ascii="Arial" w:hAnsi="Arial" w:cs="Arial"/>
        </w:rPr>
        <w:t xml:space="preserve"> ( Sind </w:t>
      </w:r>
      <w:r w:rsidRPr="00F20A28">
        <w:rPr>
          <w:rFonts w:ascii="Arial" w:hAnsi="Arial" w:cs="Arial"/>
        </w:rPr>
        <w:t>Doktorspiele n</w:t>
      </w:r>
      <w:r>
        <w:rPr>
          <w:rFonts w:ascii="Arial" w:hAnsi="Arial" w:cs="Arial"/>
        </w:rPr>
        <w:t>ormal? Ab wann muss ich eingreifen</w:t>
      </w:r>
      <w:r w:rsidR="004B59F0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Welche Regeln gibt es in der Kita? etc.). </w:t>
      </w:r>
    </w:p>
    <w:p w14:paraId="557B4CE7" w14:textId="3ED238C7" w:rsidR="008B278F" w:rsidRPr="008B278F" w:rsidRDefault="008B278F" w:rsidP="008B278F">
      <w:pPr>
        <w:rPr>
          <w:rFonts w:ascii="Arial" w:hAnsi="Arial" w:cs="Arial"/>
        </w:rPr>
      </w:pPr>
      <w:r w:rsidRPr="008B278F">
        <w:rPr>
          <w:rFonts w:ascii="Arial" w:hAnsi="Arial" w:cs="Arial"/>
        </w:rPr>
        <w:t xml:space="preserve">                                                      </w:t>
      </w:r>
    </w:p>
    <w:p w14:paraId="76422357" w14:textId="000E1AC3" w:rsidR="00BA5ACD" w:rsidRPr="008B278F" w:rsidRDefault="00BA5ACD" w:rsidP="00BA5ACD">
      <w:pPr>
        <w:pStyle w:val="Aufzhlungszeichen"/>
        <w:numPr>
          <w:ilvl w:val="0"/>
          <w:numId w:val="5"/>
        </w:numPr>
        <w:rPr>
          <w:rFonts w:ascii="Arial" w:hAnsi="Arial" w:cs="Arial"/>
        </w:rPr>
      </w:pPr>
      <w:r w:rsidRPr="008B278F">
        <w:rPr>
          <w:rFonts w:ascii="Arial" w:hAnsi="Arial" w:cs="Arial"/>
        </w:rPr>
        <w:t>W</w:t>
      </w:r>
      <w:r w:rsidR="008B278F">
        <w:rPr>
          <w:rFonts w:ascii="Arial" w:hAnsi="Arial" w:cs="Arial"/>
        </w:rPr>
        <w:t xml:space="preserve">ann: </w:t>
      </w:r>
      <w:r w:rsidR="007F3A81">
        <w:rPr>
          <w:rFonts w:ascii="Arial" w:hAnsi="Arial" w:cs="Arial"/>
        </w:rPr>
        <w:t>28</w:t>
      </w:r>
      <w:r w:rsidRPr="008B278F">
        <w:rPr>
          <w:rFonts w:ascii="Arial" w:hAnsi="Arial" w:cs="Arial"/>
        </w:rPr>
        <w:t>.</w:t>
      </w:r>
      <w:r w:rsidR="008B278F" w:rsidRPr="008B278F">
        <w:rPr>
          <w:rFonts w:ascii="Arial" w:hAnsi="Arial" w:cs="Arial"/>
        </w:rPr>
        <w:t xml:space="preserve"> </w:t>
      </w:r>
      <w:r w:rsidR="007F3A81">
        <w:rPr>
          <w:rFonts w:ascii="Arial" w:hAnsi="Arial" w:cs="Arial"/>
        </w:rPr>
        <w:t>Mai</w:t>
      </w:r>
      <w:r w:rsidR="008B278F" w:rsidRPr="008B278F">
        <w:rPr>
          <w:rFonts w:ascii="Arial" w:hAnsi="Arial" w:cs="Arial"/>
        </w:rPr>
        <w:t xml:space="preserve"> 202</w:t>
      </w:r>
      <w:r w:rsidR="007F3A81">
        <w:rPr>
          <w:rFonts w:ascii="Arial" w:hAnsi="Arial" w:cs="Arial"/>
        </w:rPr>
        <w:t>6</w:t>
      </w:r>
      <w:r w:rsidR="008B278F">
        <w:rPr>
          <w:rFonts w:ascii="Arial" w:hAnsi="Arial" w:cs="Arial"/>
        </w:rPr>
        <w:t xml:space="preserve"> von 16:3</w:t>
      </w:r>
      <w:r w:rsidRPr="008B278F">
        <w:rPr>
          <w:rFonts w:ascii="Arial" w:hAnsi="Arial" w:cs="Arial"/>
        </w:rPr>
        <w:t xml:space="preserve">0 </w:t>
      </w:r>
      <w:r w:rsidR="008B278F">
        <w:rPr>
          <w:rFonts w:ascii="Arial" w:hAnsi="Arial" w:cs="Arial"/>
        </w:rPr>
        <w:t xml:space="preserve"> - 17:30 </w:t>
      </w:r>
      <w:r w:rsidRPr="008B278F">
        <w:rPr>
          <w:rFonts w:ascii="Arial" w:hAnsi="Arial" w:cs="Arial"/>
        </w:rPr>
        <w:t>Uhr</w:t>
      </w:r>
    </w:p>
    <w:p w14:paraId="6252B03F" w14:textId="77777777" w:rsidR="00BA5ACD" w:rsidRPr="008B278F" w:rsidRDefault="00BA5ACD" w:rsidP="00BA5ACD">
      <w:pPr>
        <w:pStyle w:val="Aufzhlungszeichen"/>
        <w:numPr>
          <w:ilvl w:val="0"/>
          <w:numId w:val="5"/>
        </w:numPr>
        <w:rPr>
          <w:rFonts w:ascii="Arial" w:hAnsi="Arial" w:cs="Arial"/>
        </w:rPr>
      </w:pPr>
      <w:r w:rsidRPr="008B278F">
        <w:rPr>
          <w:rFonts w:ascii="Arial" w:hAnsi="Arial" w:cs="Arial"/>
        </w:rPr>
        <w:t xml:space="preserve">Wo: </w:t>
      </w:r>
      <w:r w:rsidR="000F6E12" w:rsidRPr="008B278F">
        <w:rPr>
          <w:rFonts w:ascii="Arial" w:hAnsi="Arial" w:cs="Arial"/>
        </w:rPr>
        <w:t>online über Teams</w:t>
      </w:r>
    </w:p>
    <w:p w14:paraId="1940539B" w14:textId="08FE8609" w:rsidR="00B1789F" w:rsidRPr="008B278F" w:rsidRDefault="00B1789F" w:rsidP="00BA5ACD">
      <w:pPr>
        <w:pStyle w:val="Aufzhlungszeichen"/>
        <w:numPr>
          <w:ilvl w:val="0"/>
          <w:numId w:val="5"/>
        </w:numPr>
        <w:rPr>
          <w:rFonts w:ascii="Arial" w:hAnsi="Arial" w:cs="Arial"/>
        </w:rPr>
      </w:pPr>
      <w:r w:rsidRPr="008B278F">
        <w:rPr>
          <w:rFonts w:ascii="Arial" w:hAnsi="Arial" w:cs="Arial"/>
        </w:rPr>
        <w:t xml:space="preserve">Referentin: Anna </w:t>
      </w:r>
      <w:r w:rsidR="00470DD4">
        <w:rPr>
          <w:rFonts w:ascii="Arial" w:hAnsi="Arial" w:cs="Arial"/>
        </w:rPr>
        <w:t>Ervens</w:t>
      </w:r>
      <w:r w:rsidRPr="008B278F">
        <w:rPr>
          <w:rFonts w:ascii="Arial" w:hAnsi="Arial" w:cs="Arial"/>
        </w:rPr>
        <w:t xml:space="preserve"> – ausgebildete Sexualtherapeutin</w:t>
      </w:r>
    </w:p>
    <w:p w14:paraId="53D4184E" w14:textId="77777777" w:rsidR="00B1789F" w:rsidRPr="008B278F" w:rsidRDefault="00B1789F" w:rsidP="00B1789F">
      <w:pPr>
        <w:pStyle w:val="Aufzhlungszeichen"/>
        <w:numPr>
          <w:ilvl w:val="0"/>
          <w:numId w:val="0"/>
        </w:numPr>
        <w:jc w:val="both"/>
        <w:rPr>
          <w:rFonts w:ascii="Arial" w:hAnsi="Arial" w:cs="Arial"/>
        </w:rPr>
      </w:pPr>
    </w:p>
    <w:p w14:paraId="6895B48D" w14:textId="78717487" w:rsidR="00B1789F" w:rsidRPr="008B278F" w:rsidRDefault="000F6E12" w:rsidP="00470DD4">
      <w:pPr>
        <w:pStyle w:val="Aufzhlungszeichen"/>
        <w:numPr>
          <w:ilvl w:val="0"/>
          <w:numId w:val="0"/>
        </w:numPr>
        <w:rPr>
          <w:rFonts w:ascii="Arial" w:hAnsi="Arial" w:cs="Arial"/>
        </w:rPr>
      </w:pPr>
      <w:r w:rsidRPr="008B278F">
        <w:rPr>
          <w:rFonts w:ascii="Arial" w:hAnsi="Arial" w:cs="Arial"/>
        </w:rPr>
        <w:t xml:space="preserve">Bitte melden Sie sich </w:t>
      </w:r>
      <w:r w:rsidR="00470DD4">
        <w:rPr>
          <w:rFonts w:ascii="Arial" w:hAnsi="Arial" w:cs="Arial"/>
        </w:rPr>
        <w:t>bei mir, dann leite ich den Einladungslink weiter.</w:t>
      </w:r>
    </w:p>
    <w:p w14:paraId="523C650E" w14:textId="77777777" w:rsidR="00ED0E42" w:rsidRPr="008B278F" w:rsidRDefault="00ED0E42" w:rsidP="00B1789F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1959B399" w14:textId="77777777" w:rsidR="00470DD4" w:rsidRDefault="00470DD4" w:rsidP="00B1789F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71FDB023" w14:textId="137C0F0A" w:rsidR="00B1789F" w:rsidRPr="008B278F" w:rsidRDefault="00B1789F" w:rsidP="00B1789F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8B278F">
        <w:rPr>
          <w:rFonts w:ascii="Arial" w:hAnsi="Arial" w:cs="Arial"/>
        </w:rPr>
        <w:t>Mit freundlichen Grüßen</w:t>
      </w:r>
    </w:p>
    <w:p w14:paraId="2C5B17B1" w14:textId="77777777" w:rsidR="00B1789F" w:rsidRPr="008B278F" w:rsidRDefault="00B1789F" w:rsidP="00B1789F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3DA8A736" w14:textId="34ED1097" w:rsidR="00B1789F" w:rsidRPr="008B278F" w:rsidRDefault="004B59F0" w:rsidP="00B1789F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Anke Wimmer</w:t>
      </w:r>
    </w:p>
    <w:sectPr w:rsidR="00B1789F" w:rsidRPr="008B278F" w:rsidSect="00BF649E">
      <w:headerReference w:type="default" r:id="rId7"/>
      <w:footerReference w:type="default" r:id="rId8"/>
      <w:pgSz w:w="11906" w:h="16838"/>
      <w:pgMar w:top="2552" w:right="1134" w:bottom="1134" w:left="1418" w:header="567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4BD7D" w14:textId="77777777" w:rsidR="00C30135" w:rsidRDefault="00C30135" w:rsidP="00F21A08">
      <w:pPr>
        <w:spacing w:after="0" w:line="240" w:lineRule="auto"/>
      </w:pPr>
      <w:r>
        <w:separator/>
      </w:r>
    </w:p>
  </w:endnote>
  <w:endnote w:type="continuationSeparator" w:id="0">
    <w:p w14:paraId="02DB2B1A" w14:textId="77777777" w:rsidR="00C30135" w:rsidRDefault="00C30135" w:rsidP="00F21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30295" w14:textId="77777777" w:rsidR="00600B3F" w:rsidRDefault="00BF649E" w:rsidP="00600B3F">
    <w:pPr>
      <w:pStyle w:val="StandardWeb"/>
      <w:spacing w:before="0" w:beforeAutospacing="0" w:after="0" w:afterAutospacing="0"/>
      <w:jc w:val="center"/>
      <w:rPr>
        <w:rFonts w:ascii="Calibri" w:hAnsi="Calibri" w:cs="Calibri"/>
        <w:b/>
        <w:bCs/>
        <w:u w:val="single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43A02FD" wp14:editId="40916878">
              <wp:simplePos x="0" y="0"/>
              <wp:positionH relativeFrom="column">
                <wp:posOffset>5594985</wp:posOffset>
              </wp:positionH>
              <wp:positionV relativeFrom="paragraph">
                <wp:posOffset>424862</wp:posOffset>
              </wp:positionV>
              <wp:extent cx="623827" cy="518762"/>
              <wp:effectExtent l="0" t="0" r="0" b="0"/>
              <wp:wrapNone/>
              <wp:docPr id="3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827" cy="5187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49E7FE" w14:textId="77777777" w:rsidR="00F95EB1" w:rsidRDefault="00F95EB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C25913" wp14:editId="4FDFF4DC">
                                <wp:extent cx="425486" cy="425486"/>
                                <wp:effectExtent l="0" t="0" r="0" b="0"/>
                                <wp:docPr id="59" name="Grafik 59" descr="TÜV NORD - DIN EN ISO 900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TÜV NORD - DIN EN ISO 900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0231" cy="43023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3A02F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left:0;text-align:left;margin-left:440.55pt;margin-top:33.45pt;width:49.1pt;height:40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" filled="f" stroked="f">
              <v:textbox>
                <w:txbxContent>
                  <w:p w14:paraId="6649E7FE" w14:textId="77777777" w:rsidR="00F95EB1" w:rsidRDefault="00F95EB1">
                    <w:r>
                      <w:rPr>
                        <w:noProof/>
                      </w:rPr>
                      <w:drawing>
                        <wp:inline distT="0" distB="0" distL="0" distR="0" wp14:anchorId="19C25913" wp14:editId="4FDFF4DC">
                          <wp:extent cx="425486" cy="425486"/>
                          <wp:effectExtent l="0" t="0" r="0" b="0"/>
                          <wp:docPr id="59" name="Grafik 59" descr="TÜV NORD - DIN EN ISO 900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TÜV NORD - DIN EN ISO 900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0231" cy="4302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95EB1">
      <w:rPr>
        <w:rFonts w:ascii="Calibri" w:hAnsi="Calibri" w:cs="Calibri"/>
        <w:b/>
        <w:bCs/>
        <w:noProof/>
        <w:u w:val="single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561A527" wp14:editId="2E098FAD">
              <wp:simplePos x="0" y="0"/>
              <wp:positionH relativeFrom="column">
                <wp:posOffset>5556519</wp:posOffset>
              </wp:positionH>
              <wp:positionV relativeFrom="paragraph">
                <wp:posOffset>-54640</wp:posOffset>
              </wp:positionV>
              <wp:extent cx="666511" cy="556520"/>
              <wp:effectExtent l="0" t="0" r="0" b="0"/>
              <wp:wrapNone/>
              <wp:docPr id="2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511" cy="556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3BE469" w14:textId="77777777" w:rsidR="00F95EB1" w:rsidRDefault="00F95EB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C17649" wp14:editId="61E3AA9B">
                                <wp:extent cx="451915" cy="453812"/>
                                <wp:effectExtent l="0" t="0" r="5715" b="3810"/>
                                <wp:docPr id="60" name="Grafik 60" descr="AWO Normen - ISO 900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AWO Normen - ISO 900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5387" cy="45729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61A527" id="_x0000_s1028" type="#_x0000_t202" style="position:absolute;left:0;text-align:left;margin-left:437.5pt;margin-top:-4.3pt;width:52.5pt;height:43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" filled="f" stroked="f">
              <v:textbox>
                <w:txbxContent>
                  <w:p w14:paraId="473BE469" w14:textId="77777777" w:rsidR="00F95EB1" w:rsidRDefault="00F95EB1">
                    <w:r>
                      <w:rPr>
                        <w:noProof/>
                      </w:rPr>
                      <w:drawing>
                        <wp:inline distT="0" distB="0" distL="0" distR="0" wp14:anchorId="5DC17649" wp14:editId="61E3AA9B">
                          <wp:extent cx="451915" cy="453812"/>
                          <wp:effectExtent l="0" t="0" r="5715" b="3810"/>
                          <wp:docPr id="60" name="Grafik 60" descr="AWO Normen - ISO 900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AWO Normen - ISO 900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5387" cy="4572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00B3F" w:rsidRPr="00600B3F">
      <w:rPr>
        <w:rFonts w:ascii="Calibri" w:hAnsi="Calibri" w:cs="Calibri"/>
        <w:b/>
        <w:bCs/>
        <w:u w:val="single"/>
      </w:rPr>
      <w:t>Mitglied im Fachverband Kinder- und Jugendhilfe der AWO Mittelrhein e.V</w:t>
    </w:r>
  </w:p>
  <w:tbl>
    <w:tblPr>
      <w:tblW w:w="7312" w:type="dxa"/>
      <w:tblInd w:w="98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47"/>
      <w:gridCol w:w="347"/>
      <w:gridCol w:w="2552"/>
      <w:gridCol w:w="444"/>
      <w:gridCol w:w="1422"/>
    </w:tblGrid>
    <w:tr w:rsidR="00F95EB1" w:rsidRPr="00F95EB1" w14:paraId="54989679" w14:textId="77777777" w:rsidTr="00802C02">
      <w:trPr>
        <w:trHeight w:val="150"/>
      </w:trPr>
      <w:tc>
        <w:tcPr>
          <w:tcW w:w="2547" w:type="dxa"/>
          <w:noWrap/>
          <w:vAlign w:val="center"/>
          <w:hideMark/>
        </w:tcPr>
        <w:p w14:paraId="16C6CF3F" w14:textId="77777777" w:rsidR="00F95EB1" w:rsidRPr="00F95EB1" w:rsidRDefault="00F95EB1" w:rsidP="00F95EB1">
          <w:pPr>
            <w:spacing w:after="0" w:line="240" w:lineRule="auto"/>
            <w:jc w:val="right"/>
            <w:rPr>
              <w:rFonts w:ascii="Calibri" w:eastAsia="Times New Roman" w:hAnsi="Calibri" w:cs="Calibri"/>
              <w:color w:val="000000"/>
              <w:sz w:val="15"/>
              <w:szCs w:val="15"/>
            </w:rPr>
          </w:pPr>
          <w:r w:rsidRPr="00F95EB1">
            <w:rPr>
              <w:rFonts w:ascii="Calibri" w:eastAsia="Times New Roman" w:hAnsi="Calibri" w:cs="Calibri"/>
              <w:color w:val="000000"/>
              <w:sz w:val="15"/>
              <w:szCs w:val="15"/>
            </w:rPr>
            <w:t>Bankverbindung: Kreissparkasse Köln</w:t>
          </w:r>
        </w:p>
      </w:tc>
      <w:tc>
        <w:tcPr>
          <w:tcW w:w="347" w:type="dxa"/>
        </w:tcPr>
        <w:p w14:paraId="64095171" w14:textId="77777777" w:rsidR="00F95EB1" w:rsidRPr="00F95EB1" w:rsidRDefault="00F95EB1" w:rsidP="00F95EB1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15"/>
              <w:szCs w:val="15"/>
            </w:rPr>
          </w:pPr>
        </w:p>
      </w:tc>
      <w:tc>
        <w:tcPr>
          <w:tcW w:w="2552" w:type="dxa"/>
          <w:noWrap/>
          <w:vAlign w:val="center"/>
          <w:hideMark/>
        </w:tcPr>
        <w:p w14:paraId="548646AC" w14:textId="77777777" w:rsidR="00F95EB1" w:rsidRPr="00F95EB1" w:rsidRDefault="00F95EB1" w:rsidP="00F95EB1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15"/>
              <w:szCs w:val="15"/>
            </w:rPr>
          </w:pPr>
          <w:r w:rsidRPr="00F95EB1">
            <w:rPr>
              <w:rFonts w:ascii="Calibri" w:eastAsia="Times New Roman" w:hAnsi="Calibri" w:cs="Calibri"/>
              <w:color w:val="000000"/>
              <w:sz w:val="15"/>
              <w:szCs w:val="15"/>
            </w:rPr>
            <w:t>IBAN: DE33 3705 0299 0142 0005 44</w:t>
          </w:r>
        </w:p>
      </w:tc>
      <w:tc>
        <w:tcPr>
          <w:tcW w:w="444" w:type="dxa"/>
        </w:tcPr>
        <w:p w14:paraId="3E522088" w14:textId="77777777" w:rsidR="00F95EB1" w:rsidRPr="00F95EB1" w:rsidRDefault="00F95EB1" w:rsidP="00F95EB1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15"/>
              <w:szCs w:val="15"/>
            </w:rPr>
          </w:pPr>
        </w:p>
      </w:tc>
      <w:tc>
        <w:tcPr>
          <w:tcW w:w="1422" w:type="dxa"/>
          <w:noWrap/>
          <w:vAlign w:val="center"/>
          <w:hideMark/>
        </w:tcPr>
        <w:p w14:paraId="6FB6D865" w14:textId="77777777" w:rsidR="00F95EB1" w:rsidRPr="00F95EB1" w:rsidRDefault="00F95EB1" w:rsidP="00F95EB1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15"/>
              <w:szCs w:val="15"/>
            </w:rPr>
          </w:pPr>
          <w:r w:rsidRPr="00F95EB1">
            <w:rPr>
              <w:rFonts w:ascii="Calibri" w:eastAsia="Times New Roman" w:hAnsi="Calibri" w:cs="Calibri"/>
              <w:color w:val="000000"/>
              <w:sz w:val="15"/>
              <w:szCs w:val="15"/>
            </w:rPr>
            <w:t>BIC: COKSDE33</w:t>
          </w:r>
        </w:p>
      </w:tc>
    </w:tr>
    <w:tr w:rsidR="00F95EB1" w:rsidRPr="00F95EB1" w14:paraId="0A5D8FE8" w14:textId="77777777" w:rsidTr="00802C02">
      <w:trPr>
        <w:trHeight w:val="150"/>
      </w:trPr>
      <w:tc>
        <w:tcPr>
          <w:tcW w:w="2547" w:type="dxa"/>
          <w:noWrap/>
          <w:vAlign w:val="center"/>
          <w:hideMark/>
        </w:tcPr>
        <w:p w14:paraId="7CD17C7D" w14:textId="77777777" w:rsidR="00F95EB1" w:rsidRPr="00F95EB1" w:rsidRDefault="00F95EB1" w:rsidP="00F95EB1">
          <w:pPr>
            <w:spacing w:after="0" w:line="240" w:lineRule="auto"/>
            <w:jc w:val="right"/>
            <w:rPr>
              <w:rFonts w:ascii="Calibri" w:eastAsia="Times New Roman" w:hAnsi="Calibri" w:cs="Calibri"/>
              <w:color w:val="000000"/>
              <w:sz w:val="15"/>
              <w:szCs w:val="15"/>
            </w:rPr>
          </w:pPr>
          <w:r w:rsidRPr="00F95EB1">
            <w:rPr>
              <w:rFonts w:ascii="Calibri" w:eastAsia="Times New Roman" w:hAnsi="Calibri" w:cs="Calibri"/>
              <w:color w:val="000000"/>
              <w:sz w:val="15"/>
              <w:szCs w:val="15"/>
            </w:rPr>
            <w:t>Kreissparkasse Euskirchen</w:t>
          </w:r>
        </w:p>
      </w:tc>
      <w:tc>
        <w:tcPr>
          <w:tcW w:w="347" w:type="dxa"/>
        </w:tcPr>
        <w:p w14:paraId="0BA1D421" w14:textId="77777777" w:rsidR="00F95EB1" w:rsidRPr="00F95EB1" w:rsidRDefault="00F95EB1" w:rsidP="00F95EB1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15"/>
              <w:szCs w:val="15"/>
            </w:rPr>
          </w:pPr>
        </w:p>
      </w:tc>
      <w:tc>
        <w:tcPr>
          <w:tcW w:w="2552" w:type="dxa"/>
          <w:noWrap/>
          <w:vAlign w:val="center"/>
          <w:hideMark/>
        </w:tcPr>
        <w:p w14:paraId="5A53AE42" w14:textId="77777777" w:rsidR="00F95EB1" w:rsidRPr="00F95EB1" w:rsidRDefault="00F95EB1" w:rsidP="00F95EB1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15"/>
              <w:szCs w:val="15"/>
            </w:rPr>
          </w:pPr>
          <w:r w:rsidRPr="00F95EB1">
            <w:rPr>
              <w:rFonts w:ascii="Calibri" w:eastAsia="Times New Roman" w:hAnsi="Calibri" w:cs="Calibri"/>
              <w:color w:val="000000"/>
              <w:sz w:val="15"/>
              <w:szCs w:val="15"/>
            </w:rPr>
            <w:t>IBAN: DE73 3825 0110 0001 5009 41</w:t>
          </w:r>
        </w:p>
      </w:tc>
      <w:tc>
        <w:tcPr>
          <w:tcW w:w="444" w:type="dxa"/>
        </w:tcPr>
        <w:p w14:paraId="575103A0" w14:textId="77777777" w:rsidR="00F95EB1" w:rsidRPr="00F95EB1" w:rsidRDefault="00F95EB1" w:rsidP="00F95EB1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15"/>
              <w:szCs w:val="15"/>
            </w:rPr>
          </w:pPr>
        </w:p>
      </w:tc>
      <w:tc>
        <w:tcPr>
          <w:tcW w:w="1422" w:type="dxa"/>
          <w:noWrap/>
          <w:vAlign w:val="center"/>
          <w:hideMark/>
        </w:tcPr>
        <w:p w14:paraId="5A04EF4F" w14:textId="77777777" w:rsidR="00F95EB1" w:rsidRPr="00F95EB1" w:rsidRDefault="00F95EB1" w:rsidP="00F95EB1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15"/>
              <w:szCs w:val="15"/>
            </w:rPr>
          </w:pPr>
          <w:r w:rsidRPr="00F95EB1">
            <w:rPr>
              <w:rFonts w:ascii="Calibri" w:eastAsia="Times New Roman" w:hAnsi="Calibri" w:cs="Calibri"/>
              <w:color w:val="000000"/>
              <w:sz w:val="15"/>
              <w:szCs w:val="15"/>
            </w:rPr>
            <w:t>BIC: WELADED1 EUS</w:t>
          </w:r>
        </w:p>
      </w:tc>
    </w:tr>
    <w:tr w:rsidR="00F95EB1" w:rsidRPr="00F95EB1" w14:paraId="3B2D4419" w14:textId="77777777" w:rsidTr="00802C02">
      <w:trPr>
        <w:trHeight w:val="158"/>
      </w:trPr>
      <w:tc>
        <w:tcPr>
          <w:tcW w:w="2547" w:type="dxa"/>
          <w:noWrap/>
          <w:vAlign w:val="center"/>
          <w:hideMark/>
        </w:tcPr>
        <w:p w14:paraId="42666177" w14:textId="77777777" w:rsidR="00F95EB1" w:rsidRPr="00F95EB1" w:rsidRDefault="00F95EB1" w:rsidP="00F95EB1">
          <w:pPr>
            <w:spacing w:after="0" w:line="240" w:lineRule="auto"/>
            <w:jc w:val="right"/>
            <w:rPr>
              <w:rFonts w:ascii="Calibri" w:eastAsia="Times New Roman" w:hAnsi="Calibri" w:cs="Calibri"/>
              <w:color w:val="000000"/>
              <w:sz w:val="15"/>
              <w:szCs w:val="15"/>
            </w:rPr>
          </w:pPr>
          <w:r w:rsidRPr="00F95EB1">
            <w:rPr>
              <w:rFonts w:ascii="Calibri" w:eastAsia="Times New Roman" w:hAnsi="Calibri" w:cs="Calibri"/>
              <w:color w:val="000000"/>
              <w:sz w:val="15"/>
              <w:szCs w:val="15"/>
            </w:rPr>
            <w:t>Bank für Sozialwirtschaft Köln</w:t>
          </w:r>
        </w:p>
      </w:tc>
      <w:tc>
        <w:tcPr>
          <w:tcW w:w="347" w:type="dxa"/>
        </w:tcPr>
        <w:p w14:paraId="6CB5F62F" w14:textId="77777777" w:rsidR="00F95EB1" w:rsidRPr="00F95EB1" w:rsidRDefault="00F95EB1" w:rsidP="00F95EB1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15"/>
              <w:szCs w:val="15"/>
            </w:rPr>
          </w:pPr>
        </w:p>
      </w:tc>
      <w:tc>
        <w:tcPr>
          <w:tcW w:w="2552" w:type="dxa"/>
          <w:noWrap/>
          <w:vAlign w:val="center"/>
          <w:hideMark/>
        </w:tcPr>
        <w:p w14:paraId="1BB24EC1" w14:textId="77777777" w:rsidR="00F95EB1" w:rsidRPr="00F95EB1" w:rsidRDefault="00F95EB1" w:rsidP="00F95EB1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15"/>
              <w:szCs w:val="15"/>
            </w:rPr>
          </w:pPr>
          <w:r w:rsidRPr="00F95EB1">
            <w:rPr>
              <w:rFonts w:ascii="Calibri" w:eastAsia="Times New Roman" w:hAnsi="Calibri" w:cs="Calibri"/>
              <w:color w:val="000000"/>
              <w:sz w:val="15"/>
              <w:szCs w:val="15"/>
            </w:rPr>
            <w:t>IBAN: DE67 3702 0500 00061334 00</w:t>
          </w:r>
        </w:p>
      </w:tc>
      <w:tc>
        <w:tcPr>
          <w:tcW w:w="444" w:type="dxa"/>
        </w:tcPr>
        <w:p w14:paraId="22840853" w14:textId="77777777" w:rsidR="00F95EB1" w:rsidRPr="00F95EB1" w:rsidRDefault="00F95EB1" w:rsidP="00F95EB1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15"/>
              <w:szCs w:val="15"/>
            </w:rPr>
          </w:pPr>
        </w:p>
      </w:tc>
      <w:tc>
        <w:tcPr>
          <w:tcW w:w="1422" w:type="dxa"/>
          <w:noWrap/>
          <w:vAlign w:val="center"/>
          <w:hideMark/>
        </w:tcPr>
        <w:p w14:paraId="3E401332" w14:textId="77777777" w:rsidR="00F95EB1" w:rsidRPr="00F95EB1" w:rsidRDefault="00F95EB1" w:rsidP="00F95EB1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15"/>
              <w:szCs w:val="15"/>
            </w:rPr>
          </w:pPr>
          <w:r w:rsidRPr="00F95EB1">
            <w:rPr>
              <w:rFonts w:ascii="Calibri" w:eastAsia="Times New Roman" w:hAnsi="Calibri" w:cs="Calibri"/>
              <w:color w:val="000000"/>
              <w:sz w:val="15"/>
              <w:szCs w:val="15"/>
            </w:rPr>
            <w:t>BIC: BFSWDE33XX</w:t>
          </w:r>
        </w:p>
      </w:tc>
    </w:tr>
    <w:tr w:rsidR="00F95EB1" w:rsidRPr="00F95EB1" w14:paraId="6F7709D8" w14:textId="77777777" w:rsidTr="00802C02">
      <w:trPr>
        <w:trHeight w:val="158"/>
      </w:trPr>
      <w:tc>
        <w:tcPr>
          <w:tcW w:w="2547" w:type="dxa"/>
          <w:noWrap/>
          <w:vAlign w:val="center"/>
          <w:hideMark/>
        </w:tcPr>
        <w:p w14:paraId="529A523D" w14:textId="77777777" w:rsidR="00F95EB1" w:rsidRPr="00F95EB1" w:rsidRDefault="00F95EB1" w:rsidP="00F95EB1">
          <w:pPr>
            <w:spacing w:after="0" w:line="240" w:lineRule="auto"/>
            <w:jc w:val="right"/>
            <w:rPr>
              <w:rFonts w:ascii="Calibri" w:eastAsia="Times New Roman" w:hAnsi="Calibri" w:cs="Calibri"/>
              <w:color w:val="000000"/>
              <w:sz w:val="15"/>
              <w:szCs w:val="15"/>
            </w:rPr>
          </w:pPr>
          <w:r w:rsidRPr="00F95EB1">
            <w:rPr>
              <w:rFonts w:ascii="Calibri" w:eastAsia="Times New Roman" w:hAnsi="Calibri" w:cs="Calibri"/>
              <w:color w:val="000000"/>
              <w:sz w:val="15"/>
              <w:szCs w:val="15"/>
            </w:rPr>
            <w:t xml:space="preserve">Finanzamt Bergheim: </w:t>
          </w:r>
        </w:p>
      </w:tc>
      <w:tc>
        <w:tcPr>
          <w:tcW w:w="347" w:type="dxa"/>
        </w:tcPr>
        <w:p w14:paraId="0551E23A" w14:textId="77777777" w:rsidR="00F95EB1" w:rsidRPr="00F95EB1" w:rsidRDefault="00F95EB1" w:rsidP="00F95EB1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15"/>
              <w:szCs w:val="15"/>
            </w:rPr>
          </w:pPr>
        </w:p>
      </w:tc>
      <w:tc>
        <w:tcPr>
          <w:tcW w:w="2552" w:type="dxa"/>
          <w:noWrap/>
          <w:vAlign w:val="center"/>
          <w:hideMark/>
        </w:tcPr>
        <w:p w14:paraId="31608C69" w14:textId="77777777" w:rsidR="00F95EB1" w:rsidRPr="00F95EB1" w:rsidRDefault="00F95EB1" w:rsidP="00F95EB1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15"/>
              <w:szCs w:val="15"/>
            </w:rPr>
          </w:pPr>
          <w:r w:rsidRPr="00F95EB1">
            <w:rPr>
              <w:rFonts w:ascii="Calibri" w:eastAsia="Times New Roman" w:hAnsi="Calibri" w:cs="Calibri"/>
              <w:color w:val="000000"/>
              <w:sz w:val="15"/>
              <w:szCs w:val="15"/>
            </w:rPr>
            <w:t>Amtsgericht Köln: VR 3001 43</w:t>
          </w:r>
        </w:p>
      </w:tc>
      <w:tc>
        <w:tcPr>
          <w:tcW w:w="444" w:type="dxa"/>
        </w:tcPr>
        <w:p w14:paraId="5FF75A9B" w14:textId="77777777" w:rsidR="00F95EB1" w:rsidRPr="00F95EB1" w:rsidRDefault="00F95EB1" w:rsidP="00F95EB1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15"/>
              <w:szCs w:val="15"/>
            </w:rPr>
          </w:pPr>
        </w:p>
      </w:tc>
      <w:tc>
        <w:tcPr>
          <w:tcW w:w="1422" w:type="dxa"/>
          <w:noWrap/>
          <w:vAlign w:val="center"/>
          <w:hideMark/>
        </w:tcPr>
        <w:p w14:paraId="2F5BCA92" w14:textId="77777777" w:rsidR="00F95EB1" w:rsidRPr="00F95EB1" w:rsidRDefault="00F95EB1" w:rsidP="00F95EB1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15"/>
              <w:szCs w:val="15"/>
            </w:rPr>
          </w:pPr>
          <w:r w:rsidRPr="00F95EB1">
            <w:rPr>
              <w:rFonts w:ascii="Calibri" w:eastAsia="Times New Roman" w:hAnsi="Calibri" w:cs="Calibri"/>
              <w:color w:val="000000"/>
              <w:sz w:val="15"/>
              <w:szCs w:val="15"/>
            </w:rPr>
            <w:t> </w:t>
          </w:r>
        </w:p>
      </w:tc>
    </w:tr>
  </w:tbl>
  <w:p w14:paraId="44C19642" w14:textId="77777777" w:rsidR="00600B3F" w:rsidRPr="00600B3F" w:rsidRDefault="00600B3F" w:rsidP="00F95EB1">
    <w:pPr>
      <w:pStyle w:val="StandardWeb"/>
      <w:spacing w:before="0" w:beforeAutospacing="0" w:after="0" w:afterAutospacing="0"/>
      <w:rPr>
        <w:rFonts w:ascii="Calibri" w:hAnsi="Calibri" w:cs="Calibri"/>
        <w:b/>
        <w:bCs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63C3B" w14:textId="77777777" w:rsidR="00C30135" w:rsidRDefault="00C30135" w:rsidP="00F21A08">
      <w:pPr>
        <w:spacing w:after="0" w:line="240" w:lineRule="auto"/>
      </w:pPr>
      <w:r>
        <w:separator/>
      </w:r>
    </w:p>
  </w:footnote>
  <w:footnote w:type="continuationSeparator" w:id="0">
    <w:p w14:paraId="5B586DBB" w14:textId="77777777" w:rsidR="00C30135" w:rsidRDefault="00C30135" w:rsidP="00F21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3D43" w14:textId="77777777" w:rsidR="00F21A08" w:rsidRDefault="001672E3">
    <w:pPr>
      <w:pStyle w:val="Kopfzeile"/>
    </w:pPr>
    <w:r w:rsidRPr="00E056A9">
      <w:rPr>
        <w:noProof/>
      </w:rPr>
      <w:drawing>
        <wp:anchor distT="0" distB="0" distL="114300" distR="114300" simplePos="0" relativeHeight="251661312" behindDoc="0" locked="0" layoutInCell="1" allowOverlap="1" wp14:anchorId="1E3BB9AB" wp14:editId="744E8B11">
          <wp:simplePos x="0" y="0"/>
          <wp:positionH relativeFrom="margin">
            <wp:posOffset>2672080</wp:posOffset>
          </wp:positionH>
          <wp:positionV relativeFrom="paragraph">
            <wp:posOffset>-104775</wp:posOffset>
          </wp:positionV>
          <wp:extent cx="3621405" cy="687070"/>
          <wp:effectExtent l="0" t="0" r="0" b="0"/>
          <wp:wrapTopAndBottom/>
          <wp:docPr id="58" name="Grafik 58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1405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6E6EBD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ED5D4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031A25"/>
    <w:multiLevelType w:val="hybridMultilevel"/>
    <w:tmpl w:val="758AB6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550A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D3A442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6736224">
    <w:abstractNumId w:val="1"/>
  </w:num>
  <w:num w:numId="2" w16cid:durableId="2032100609">
    <w:abstractNumId w:val="4"/>
  </w:num>
  <w:num w:numId="3" w16cid:durableId="1836215356">
    <w:abstractNumId w:val="3"/>
  </w:num>
  <w:num w:numId="4" w16cid:durableId="1929148761">
    <w:abstractNumId w:val="0"/>
  </w:num>
  <w:num w:numId="5" w16cid:durableId="1060860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55F"/>
    <w:rsid w:val="000000B3"/>
    <w:rsid w:val="000A3799"/>
    <w:rsid w:val="000A7C43"/>
    <w:rsid w:val="000C7AA3"/>
    <w:rsid w:val="000D0C4B"/>
    <w:rsid w:val="000F6E12"/>
    <w:rsid w:val="00102148"/>
    <w:rsid w:val="001126A6"/>
    <w:rsid w:val="00115B6F"/>
    <w:rsid w:val="0014036B"/>
    <w:rsid w:val="001672E3"/>
    <w:rsid w:val="001E7A9E"/>
    <w:rsid w:val="001F44CA"/>
    <w:rsid w:val="002207A7"/>
    <w:rsid w:val="00227294"/>
    <w:rsid w:val="00296FF1"/>
    <w:rsid w:val="002E2495"/>
    <w:rsid w:val="002F79FA"/>
    <w:rsid w:val="00317C71"/>
    <w:rsid w:val="003725E4"/>
    <w:rsid w:val="003D1240"/>
    <w:rsid w:val="0042189E"/>
    <w:rsid w:val="00443C0F"/>
    <w:rsid w:val="00451DC9"/>
    <w:rsid w:val="00470DD4"/>
    <w:rsid w:val="004801C9"/>
    <w:rsid w:val="004B59F0"/>
    <w:rsid w:val="00523CFF"/>
    <w:rsid w:val="00562CB4"/>
    <w:rsid w:val="00582578"/>
    <w:rsid w:val="005E353D"/>
    <w:rsid w:val="00600B3F"/>
    <w:rsid w:val="00602CC8"/>
    <w:rsid w:val="00666D29"/>
    <w:rsid w:val="006B1BE7"/>
    <w:rsid w:val="006B6CD7"/>
    <w:rsid w:val="006C4977"/>
    <w:rsid w:val="006D4EAD"/>
    <w:rsid w:val="00765717"/>
    <w:rsid w:val="0077255F"/>
    <w:rsid w:val="00780698"/>
    <w:rsid w:val="007C0A38"/>
    <w:rsid w:val="007F3A81"/>
    <w:rsid w:val="00802C02"/>
    <w:rsid w:val="008572C2"/>
    <w:rsid w:val="0086512C"/>
    <w:rsid w:val="00885990"/>
    <w:rsid w:val="00895609"/>
    <w:rsid w:val="008B278F"/>
    <w:rsid w:val="008C4A33"/>
    <w:rsid w:val="008E592C"/>
    <w:rsid w:val="00915E88"/>
    <w:rsid w:val="00924D6F"/>
    <w:rsid w:val="00975E56"/>
    <w:rsid w:val="00985012"/>
    <w:rsid w:val="009E5A55"/>
    <w:rsid w:val="009F40F7"/>
    <w:rsid w:val="00A057E6"/>
    <w:rsid w:val="00A15BAF"/>
    <w:rsid w:val="00A21529"/>
    <w:rsid w:val="00A525D6"/>
    <w:rsid w:val="00A719DD"/>
    <w:rsid w:val="00A86668"/>
    <w:rsid w:val="00AE0F75"/>
    <w:rsid w:val="00B1789F"/>
    <w:rsid w:val="00B80882"/>
    <w:rsid w:val="00BA5ACD"/>
    <w:rsid w:val="00BC7ED0"/>
    <w:rsid w:val="00BF649E"/>
    <w:rsid w:val="00C30135"/>
    <w:rsid w:val="00C62F30"/>
    <w:rsid w:val="00C7776F"/>
    <w:rsid w:val="00CC3F22"/>
    <w:rsid w:val="00CC4899"/>
    <w:rsid w:val="00CD184F"/>
    <w:rsid w:val="00CF0D6F"/>
    <w:rsid w:val="00D13BE5"/>
    <w:rsid w:val="00D408AE"/>
    <w:rsid w:val="00D57B55"/>
    <w:rsid w:val="00DA280E"/>
    <w:rsid w:val="00DE2EF5"/>
    <w:rsid w:val="00DE3F38"/>
    <w:rsid w:val="00DE5D2A"/>
    <w:rsid w:val="00EA7CC4"/>
    <w:rsid w:val="00ED0E42"/>
    <w:rsid w:val="00EE7E8C"/>
    <w:rsid w:val="00F0429B"/>
    <w:rsid w:val="00F12D2A"/>
    <w:rsid w:val="00F20A28"/>
    <w:rsid w:val="00F21A08"/>
    <w:rsid w:val="00F3304D"/>
    <w:rsid w:val="00F3772A"/>
    <w:rsid w:val="00F54A91"/>
    <w:rsid w:val="00F6306B"/>
    <w:rsid w:val="00F95EB1"/>
    <w:rsid w:val="00FD76A7"/>
    <w:rsid w:val="00FE1E98"/>
    <w:rsid w:val="00FF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411D5"/>
  <w15:chartTrackingRefBased/>
  <w15:docId w15:val="{F842576F-99F3-4FA2-9FE7-E2C8F651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1A08"/>
    <w:pPr>
      <w:spacing w:line="256" w:lineRule="auto"/>
    </w:pPr>
    <w:rPr>
      <w:rFonts w:eastAsiaTheme="minorEastAsia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859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21A08"/>
    <w:rPr>
      <w:color w:val="0563C1" w:themeColor="hyperlink"/>
      <w:u w:val="single"/>
    </w:rPr>
  </w:style>
  <w:style w:type="paragraph" w:styleId="Textkrper">
    <w:name w:val="Body Text"/>
    <w:basedOn w:val="Standard"/>
    <w:link w:val="TextkrperZchn"/>
    <w:uiPriority w:val="1"/>
    <w:semiHidden/>
    <w:unhideWhenUsed/>
    <w:qFormat/>
    <w:rsid w:val="00F21A0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F21A08"/>
    <w:rPr>
      <w:rFonts w:ascii="Carlito" w:eastAsia="Carlito" w:hAnsi="Carlito" w:cs="Carlito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21A08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F21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1A08"/>
    <w:rPr>
      <w:rFonts w:eastAsiaTheme="minorEastAsia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21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1A08"/>
    <w:rPr>
      <w:rFonts w:eastAsiaTheme="minorEastAsia"/>
      <w:lang w:eastAsia="de-DE"/>
    </w:rPr>
  </w:style>
  <w:style w:type="paragraph" w:styleId="StandardWeb">
    <w:name w:val="Normal (Web)"/>
    <w:basedOn w:val="Standard"/>
    <w:uiPriority w:val="99"/>
    <w:unhideWhenUsed/>
    <w:rsid w:val="0078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42189E"/>
    <w:rPr>
      <w:color w:val="808080"/>
    </w:rPr>
  </w:style>
  <w:style w:type="table" w:styleId="Tabellenraster">
    <w:name w:val="Table Grid"/>
    <w:basedOn w:val="NormaleTabelle"/>
    <w:uiPriority w:val="39"/>
    <w:rsid w:val="008C4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88599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1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19DD"/>
    <w:rPr>
      <w:rFonts w:ascii="Segoe UI" w:eastAsiaTheme="minorEastAsia" w:hAnsi="Segoe UI" w:cs="Segoe UI"/>
      <w:sz w:val="18"/>
      <w:szCs w:val="18"/>
      <w:lang w:eastAsia="de-DE"/>
    </w:rPr>
  </w:style>
  <w:style w:type="paragraph" w:styleId="Aufzhlungszeichen">
    <w:name w:val="List Bullet"/>
    <w:basedOn w:val="Standard"/>
    <w:uiPriority w:val="99"/>
    <w:unhideWhenUsed/>
    <w:rsid w:val="00BA5ACD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Jenny\Briefkopf%20Sterntal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E497A209CF4F58BD8A9E804549FD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0CCEBB-9239-450C-BACF-075106974963}"/>
      </w:docPartPr>
      <w:docPartBody>
        <w:p w:rsidR="00933557" w:rsidRDefault="001D78B2">
          <w:pPr>
            <w:pStyle w:val="88E497A209CF4F58BD8A9E804549FD47"/>
          </w:pPr>
          <w:r w:rsidRPr="00C511D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961A5495424656B7AF0E13B73505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AA7324-9026-41CD-BE76-223FD042E05B}"/>
      </w:docPartPr>
      <w:docPartBody>
        <w:p w:rsidR="00933557" w:rsidRDefault="001D78B2">
          <w:pPr>
            <w:pStyle w:val="61961A5495424656B7AF0E13B73505CD"/>
          </w:pPr>
          <w:r w:rsidRPr="00331ED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DBA1FCE0E149949E025CF6F5C5F9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7C18A8-86BC-488D-BA07-713C952BC1D4}"/>
      </w:docPartPr>
      <w:docPartBody>
        <w:p w:rsidR="00933557" w:rsidRDefault="001D78B2">
          <w:pPr>
            <w:pStyle w:val="6FDBA1FCE0E149949E025CF6F5C5F9E5"/>
          </w:pPr>
          <w:r w:rsidRPr="00FB5EA3">
            <w:rPr>
              <w:rStyle w:val="Platzhaltertext"/>
            </w:rPr>
            <w:t>Wählen Sie einen Dokumentbaustein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8B2"/>
    <w:rsid w:val="000E4FA0"/>
    <w:rsid w:val="00164D7C"/>
    <w:rsid w:val="001D78B2"/>
    <w:rsid w:val="003F1060"/>
    <w:rsid w:val="004115AB"/>
    <w:rsid w:val="00511E59"/>
    <w:rsid w:val="006D6B0F"/>
    <w:rsid w:val="007C64CE"/>
    <w:rsid w:val="007E1848"/>
    <w:rsid w:val="00933557"/>
    <w:rsid w:val="00A23F97"/>
    <w:rsid w:val="00A564E3"/>
    <w:rsid w:val="00B80882"/>
    <w:rsid w:val="00CF1170"/>
    <w:rsid w:val="00D32FA2"/>
    <w:rsid w:val="00D408AE"/>
    <w:rsid w:val="00EA7CC4"/>
    <w:rsid w:val="00F3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88E497A209CF4F58BD8A9E804549FD47">
    <w:name w:val="88E497A209CF4F58BD8A9E804549FD47"/>
  </w:style>
  <w:style w:type="paragraph" w:customStyle="1" w:styleId="61961A5495424656B7AF0E13B73505CD">
    <w:name w:val="61961A5495424656B7AF0E13B73505CD"/>
  </w:style>
  <w:style w:type="paragraph" w:customStyle="1" w:styleId="6FDBA1FCE0E149949E025CF6F5C5F9E5">
    <w:name w:val="6FDBA1FCE0E149949E025CF6F5C5F9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Sterntaler.dotx</Template>
  <TotalTime>0</TotalTime>
  <Pages>1</Pages>
  <Words>159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</dc:creator>
  <cp:keywords/>
  <dc:description/>
  <cp:lastModifiedBy>AWO-Kita Weltentdecker</cp:lastModifiedBy>
  <cp:revision>3</cp:revision>
  <cp:lastPrinted>2022-03-26T09:23:00Z</cp:lastPrinted>
  <dcterms:created xsi:type="dcterms:W3CDTF">2026-03-02T10:44:00Z</dcterms:created>
  <dcterms:modified xsi:type="dcterms:W3CDTF">2026-03-04T11:49:00Z</dcterms:modified>
</cp:coreProperties>
</file>